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78CC" w14:textId="4E2268F5" w:rsidR="00255A43" w:rsidRDefault="00255A43" w:rsidP="00255A43">
      <w:pPr>
        <w:rPr>
          <w:sz w:val="24"/>
          <w:szCs w:val="24"/>
        </w:rPr>
      </w:pPr>
      <w:r w:rsidRPr="00561565">
        <w:rPr>
          <w:b/>
          <w:bCs/>
          <w:sz w:val="24"/>
          <w:szCs w:val="24"/>
        </w:rPr>
        <w:t>Nationell ST-kurs</w:t>
      </w:r>
      <w:r w:rsidR="00561565">
        <w:rPr>
          <w:b/>
          <w:bCs/>
          <w:sz w:val="24"/>
          <w:szCs w:val="24"/>
        </w:rPr>
        <w:t xml:space="preserve">, </w:t>
      </w:r>
      <w:r w:rsidRPr="00561565">
        <w:rPr>
          <w:b/>
          <w:bCs/>
          <w:sz w:val="24"/>
          <w:szCs w:val="24"/>
        </w:rPr>
        <w:t>Foniatri-Sväljning-Esofagus</w:t>
      </w:r>
      <w:r w:rsidRPr="00561565">
        <w:rPr>
          <w:sz w:val="24"/>
          <w:szCs w:val="24"/>
        </w:rPr>
        <w:t xml:space="preserve"> </w:t>
      </w:r>
      <w:r w:rsidR="0074194C">
        <w:rPr>
          <w:sz w:val="24"/>
          <w:szCs w:val="24"/>
        </w:rPr>
        <w:t xml:space="preserve">31 </w:t>
      </w:r>
      <w:r w:rsidRPr="00561565">
        <w:rPr>
          <w:sz w:val="24"/>
          <w:szCs w:val="24"/>
        </w:rPr>
        <w:t>mars</w:t>
      </w:r>
      <w:r w:rsidR="005C22CD">
        <w:rPr>
          <w:sz w:val="24"/>
          <w:szCs w:val="24"/>
        </w:rPr>
        <w:t xml:space="preserve"> </w:t>
      </w:r>
      <w:r w:rsidR="0074194C">
        <w:rPr>
          <w:sz w:val="24"/>
          <w:szCs w:val="24"/>
        </w:rPr>
        <w:t xml:space="preserve">– 4 april </w:t>
      </w:r>
      <w:r w:rsidR="005C22CD">
        <w:rPr>
          <w:sz w:val="24"/>
          <w:szCs w:val="24"/>
        </w:rPr>
        <w:t>202</w:t>
      </w:r>
      <w:r w:rsidR="0074194C">
        <w:rPr>
          <w:sz w:val="24"/>
          <w:szCs w:val="24"/>
        </w:rPr>
        <w:t>5</w:t>
      </w:r>
      <w:r w:rsidR="00B558AD">
        <w:rPr>
          <w:sz w:val="24"/>
          <w:szCs w:val="24"/>
        </w:rPr>
        <w:tab/>
      </w:r>
      <w:r w:rsidR="00B558AD">
        <w:rPr>
          <w:sz w:val="24"/>
          <w:szCs w:val="24"/>
        </w:rPr>
        <w:tab/>
      </w:r>
      <w:r w:rsidR="00B558AD">
        <w:rPr>
          <w:sz w:val="24"/>
          <w:szCs w:val="24"/>
        </w:rPr>
        <w:tab/>
      </w:r>
    </w:p>
    <w:p w14:paraId="5920786E" w14:textId="77777777" w:rsidR="00B558AD" w:rsidRDefault="00B558AD" w:rsidP="00255A43">
      <w:pPr>
        <w:rPr>
          <w:sz w:val="24"/>
          <w:szCs w:val="24"/>
        </w:rPr>
      </w:pPr>
    </w:p>
    <w:p w14:paraId="1EBD4B8F" w14:textId="4F390277" w:rsidR="00B558AD" w:rsidRPr="00561565" w:rsidRDefault="00B558AD" w:rsidP="00255A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Anmälan </w:t>
      </w:r>
      <w:r w:rsidRPr="00B558AD">
        <w:rPr>
          <w:sz w:val="24"/>
          <w:szCs w:val="24"/>
        </w:rPr>
        <w:t>(bindande)</w:t>
      </w:r>
    </w:p>
    <w:p w14:paraId="39597DE8" w14:textId="77777777" w:rsidR="00F70297" w:rsidRDefault="00F70297" w:rsidP="00F70297"/>
    <w:tbl>
      <w:tblPr>
        <w:tblStyle w:val="Tabellrutnt"/>
        <w:tblpPr w:leftFromText="141" w:rightFromText="141" w:vertAnchor="page" w:horzAnchor="margin" w:tblpY="3016"/>
        <w:tblW w:w="9311" w:type="dxa"/>
        <w:tblLook w:val="04A0" w:firstRow="1" w:lastRow="0" w:firstColumn="1" w:lastColumn="0" w:noHBand="0" w:noVBand="1"/>
      </w:tblPr>
      <w:tblGrid>
        <w:gridCol w:w="3086"/>
        <w:gridCol w:w="6225"/>
      </w:tblGrid>
      <w:tr w:rsidR="00255A43" w14:paraId="36051532" w14:textId="77777777" w:rsidTr="00B558AD">
        <w:trPr>
          <w:trHeight w:val="480"/>
        </w:trPr>
        <w:tc>
          <w:tcPr>
            <w:tcW w:w="3086" w:type="dxa"/>
            <w:shd w:val="clear" w:color="auto" w:fill="7AC5FF" w:themeFill="accent1" w:themeFillTint="66"/>
          </w:tcPr>
          <w:p w14:paraId="33E14EE4" w14:textId="77777777" w:rsidR="00255A43" w:rsidRPr="00255A43" w:rsidRDefault="00255A43" w:rsidP="00B558AD">
            <w:pPr>
              <w:rPr>
                <w:sz w:val="24"/>
                <w:szCs w:val="24"/>
              </w:rPr>
            </w:pPr>
            <w:r w:rsidRPr="00255A43">
              <w:rPr>
                <w:sz w:val="24"/>
                <w:szCs w:val="24"/>
              </w:rPr>
              <w:t>Namn</w:t>
            </w:r>
          </w:p>
        </w:tc>
        <w:tc>
          <w:tcPr>
            <w:tcW w:w="6225" w:type="dxa"/>
          </w:tcPr>
          <w:p w14:paraId="659C3E0B" w14:textId="77777777" w:rsidR="00255A43" w:rsidRPr="00255A43" w:rsidRDefault="00255A43" w:rsidP="00B558AD">
            <w:pPr>
              <w:rPr>
                <w:sz w:val="24"/>
                <w:szCs w:val="24"/>
              </w:rPr>
            </w:pPr>
          </w:p>
        </w:tc>
      </w:tr>
      <w:tr w:rsidR="00255A43" w14:paraId="4C53C27F" w14:textId="77777777" w:rsidTr="00B558AD">
        <w:trPr>
          <w:trHeight w:val="453"/>
        </w:trPr>
        <w:tc>
          <w:tcPr>
            <w:tcW w:w="3086" w:type="dxa"/>
            <w:shd w:val="clear" w:color="auto" w:fill="7AC5FF" w:themeFill="accent1" w:themeFillTint="66"/>
          </w:tcPr>
          <w:p w14:paraId="7C0AF9E6" w14:textId="77777777" w:rsidR="00255A43" w:rsidRPr="00255A43" w:rsidRDefault="00255A43" w:rsidP="00B558AD">
            <w:pPr>
              <w:rPr>
                <w:sz w:val="24"/>
                <w:szCs w:val="24"/>
              </w:rPr>
            </w:pPr>
            <w:r w:rsidRPr="00255A43">
              <w:rPr>
                <w:sz w:val="24"/>
                <w:szCs w:val="24"/>
              </w:rPr>
              <w:t>Personnummer</w:t>
            </w:r>
          </w:p>
        </w:tc>
        <w:tc>
          <w:tcPr>
            <w:tcW w:w="6225" w:type="dxa"/>
          </w:tcPr>
          <w:p w14:paraId="4C21EB7C" w14:textId="77777777" w:rsidR="00255A43" w:rsidRPr="00255A43" w:rsidRDefault="00255A43" w:rsidP="00B558AD">
            <w:pPr>
              <w:rPr>
                <w:sz w:val="24"/>
                <w:szCs w:val="24"/>
              </w:rPr>
            </w:pPr>
          </w:p>
        </w:tc>
      </w:tr>
      <w:tr w:rsidR="00255A43" w14:paraId="2D72FA37" w14:textId="77777777" w:rsidTr="00B558AD">
        <w:trPr>
          <w:trHeight w:val="480"/>
        </w:trPr>
        <w:tc>
          <w:tcPr>
            <w:tcW w:w="3086" w:type="dxa"/>
            <w:shd w:val="clear" w:color="auto" w:fill="7AC5FF" w:themeFill="accent1" w:themeFillTint="66"/>
          </w:tcPr>
          <w:p w14:paraId="445962CB" w14:textId="77777777" w:rsidR="00255A43" w:rsidRPr="00255A43" w:rsidRDefault="00255A43" w:rsidP="00B558AD">
            <w:pPr>
              <w:rPr>
                <w:sz w:val="24"/>
                <w:szCs w:val="24"/>
              </w:rPr>
            </w:pPr>
            <w:r w:rsidRPr="00255A43">
              <w:rPr>
                <w:sz w:val="24"/>
                <w:szCs w:val="24"/>
              </w:rPr>
              <w:t>Adress</w:t>
            </w:r>
          </w:p>
        </w:tc>
        <w:tc>
          <w:tcPr>
            <w:tcW w:w="6225" w:type="dxa"/>
          </w:tcPr>
          <w:p w14:paraId="342FEBB9" w14:textId="77777777" w:rsidR="00255A43" w:rsidRPr="00255A43" w:rsidRDefault="00255A43" w:rsidP="00B558AD">
            <w:pPr>
              <w:rPr>
                <w:sz w:val="24"/>
                <w:szCs w:val="24"/>
              </w:rPr>
            </w:pPr>
          </w:p>
        </w:tc>
      </w:tr>
      <w:tr w:rsidR="00255A43" w14:paraId="7DE77BEF" w14:textId="77777777" w:rsidTr="00B558AD">
        <w:trPr>
          <w:trHeight w:val="453"/>
        </w:trPr>
        <w:tc>
          <w:tcPr>
            <w:tcW w:w="3086" w:type="dxa"/>
            <w:shd w:val="clear" w:color="auto" w:fill="7AC5FF" w:themeFill="accent1" w:themeFillTint="66"/>
          </w:tcPr>
          <w:p w14:paraId="2EF5D9F0" w14:textId="77777777" w:rsidR="00255A43" w:rsidRPr="00255A43" w:rsidRDefault="00255A43" w:rsidP="00B558AD">
            <w:pPr>
              <w:rPr>
                <w:sz w:val="24"/>
                <w:szCs w:val="24"/>
              </w:rPr>
            </w:pPr>
            <w:r w:rsidRPr="00255A43">
              <w:rPr>
                <w:sz w:val="24"/>
                <w:szCs w:val="24"/>
              </w:rPr>
              <w:t>Postnr / Ort</w:t>
            </w:r>
          </w:p>
        </w:tc>
        <w:tc>
          <w:tcPr>
            <w:tcW w:w="6225" w:type="dxa"/>
          </w:tcPr>
          <w:p w14:paraId="28B68A61" w14:textId="77777777" w:rsidR="00255A43" w:rsidRPr="00255A43" w:rsidRDefault="00255A43" w:rsidP="00B558AD">
            <w:pPr>
              <w:rPr>
                <w:sz w:val="24"/>
                <w:szCs w:val="24"/>
              </w:rPr>
            </w:pPr>
          </w:p>
        </w:tc>
      </w:tr>
      <w:tr w:rsidR="00255A43" w14:paraId="38C83C41" w14:textId="77777777" w:rsidTr="00B558AD">
        <w:trPr>
          <w:trHeight w:val="480"/>
        </w:trPr>
        <w:tc>
          <w:tcPr>
            <w:tcW w:w="3086" w:type="dxa"/>
            <w:shd w:val="clear" w:color="auto" w:fill="7AC5FF" w:themeFill="accent1" w:themeFillTint="66"/>
          </w:tcPr>
          <w:p w14:paraId="348A71B7" w14:textId="77777777" w:rsidR="00255A43" w:rsidRPr="00255A43" w:rsidRDefault="00255A43" w:rsidP="00B558AD">
            <w:pPr>
              <w:rPr>
                <w:sz w:val="24"/>
                <w:szCs w:val="24"/>
              </w:rPr>
            </w:pPr>
            <w:r w:rsidRPr="00255A43">
              <w:rPr>
                <w:sz w:val="24"/>
                <w:szCs w:val="24"/>
              </w:rPr>
              <w:t>Mobilnummer</w:t>
            </w:r>
          </w:p>
        </w:tc>
        <w:tc>
          <w:tcPr>
            <w:tcW w:w="6225" w:type="dxa"/>
          </w:tcPr>
          <w:p w14:paraId="3E3956EB" w14:textId="77777777" w:rsidR="00255A43" w:rsidRPr="00255A43" w:rsidRDefault="00255A43" w:rsidP="00B558AD">
            <w:pPr>
              <w:rPr>
                <w:sz w:val="24"/>
                <w:szCs w:val="24"/>
              </w:rPr>
            </w:pPr>
          </w:p>
        </w:tc>
      </w:tr>
      <w:tr w:rsidR="00255A43" w14:paraId="7F0FB45A" w14:textId="77777777" w:rsidTr="00B558AD">
        <w:trPr>
          <w:trHeight w:val="453"/>
        </w:trPr>
        <w:tc>
          <w:tcPr>
            <w:tcW w:w="3086" w:type="dxa"/>
            <w:shd w:val="clear" w:color="auto" w:fill="7AC5FF" w:themeFill="accent1" w:themeFillTint="66"/>
          </w:tcPr>
          <w:p w14:paraId="74BC5D01" w14:textId="77777777" w:rsidR="00255A43" w:rsidRPr="00255A43" w:rsidRDefault="00255A43" w:rsidP="00B558AD">
            <w:pPr>
              <w:rPr>
                <w:sz w:val="24"/>
                <w:szCs w:val="24"/>
              </w:rPr>
            </w:pPr>
            <w:r w:rsidRPr="00255A43">
              <w:rPr>
                <w:sz w:val="24"/>
                <w:szCs w:val="24"/>
              </w:rPr>
              <w:t>e-post</w:t>
            </w:r>
          </w:p>
        </w:tc>
        <w:tc>
          <w:tcPr>
            <w:tcW w:w="6225" w:type="dxa"/>
          </w:tcPr>
          <w:p w14:paraId="7948F5EE" w14:textId="77777777" w:rsidR="00255A43" w:rsidRPr="00255A43" w:rsidRDefault="00255A43" w:rsidP="00B558AD">
            <w:pPr>
              <w:rPr>
                <w:sz w:val="24"/>
                <w:szCs w:val="24"/>
              </w:rPr>
            </w:pPr>
          </w:p>
        </w:tc>
      </w:tr>
      <w:tr w:rsidR="00255A43" w14:paraId="71940733" w14:textId="77777777" w:rsidTr="00B558AD">
        <w:trPr>
          <w:trHeight w:val="480"/>
        </w:trPr>
        <w:tc>
          <w:tcPr>
            <w:tcW w:w="3086" w:type="dxa"/>
            <w:shd w:val="clear" w:color="auto" w:fill="7AC5FF" w:themeFill="accent1" w:themeFillTint="66"/>
          </w:tcPr>
          <w:p w14:paraId="1886DB81" w14:textId="77777777" w:rsidR="00255A43" w:rsidRPr="00255A43" w:rsidRDefault="00255A43" w:rsidP="00B558AD">
            <w:pPr>
              <w:rPr>
                <w:sz w:val="24"/>
                <w:szCs w:val="24"/>
              </w:rPr>
            </w:pPr>
            <w:r w:rsidRPr="00255A43">
              <w:rPr>
                <w:sz w:val="24"/>
                <w:szCs w:val="24"/>
              </w:rPr>
              <w:t>Arbetsplats</w:t>
            </w:r>
          </w:p>
        </w:tc>
        <w:tc>
          <w:tcPr>
            <w:tcW w:w="6225" w:type="dxa"/>
          </w:tcPr>
          <w:p w14:paraId="089FB29E" w14:textId="77777777" w:rsidR="00255A43" w:rsidRPr="00255A43" w:rsidRDefault="00255A43" w:rsidP="00B558AD">
            <w:pPr>
              <w:rPr>
                <w:sz w:val="24"/>
                <w:szCs w:val="24"/>
              </w:rPr>
            </w:pPr>
          </w:p>
        </w:tc>
      </w:tr>
      <w:tr w:rsidR="00255A43" w14:paraId="600E8062" w14:textId="77777777" w:rsidTr="00B558AD">
        <w:trPr>
          <w:trHeight w:val="453"/>
        </w:trPr>
        <w:tc>
          <w:tcPr>
            <w:tcW w:w="3086" w:type="dxa"/>
            <w:shd w:val="clear" w:color="auto" w:fill="7AC5FF" w:themeFill="accent1" w:themeFillTint="66"/>
          </w:tcPr>
          <w:p w14:paraId="56E52B62" w14:textId="6F082301" w:rsidR="00255A43" w:rsidRPr="00255A43" w:rsidRDefault="00FC7EFF" w:rsidP="00B55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Målbeskrivning</w:t>
            </w:r>
            <w:r w:rsidR="005C22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5" w:type="dxa"/>
          </w:tcPr>
          <w:p w14:paraId="30BE322F" w14:textId="77777777" w:rsidR="00255A43" w:rsidRPr="00255A43" w:rsidRDefault="00255A43" w:rsidP="00B558AD">
            <w:pPr>
              <w:rPr>
                <w:sz w:val="24"/>
                <w:szCs w:val="24"/>
              </w:rPr>
            </w:pPr>
            <w:r w:rsidRPr="00255A43">
              <w:rPr>
                <w:sz w:val="24"/>
                <w:szCs w:val="24"/>
              </w:rPr>
              <w:t xml:space="preserve">2015                                         2021                              </w:t>
            </w:r>
          </w:p>
          <w:p w14:paraId="0B97F7EA" w14:textId="77777777" w:rsidR="00255A43" w:rsidRPr="00255A43" w:rsidRDefault="00255A43" w:rsidP="00B558AD">
            <w:pPr>
              <w:rPr>
                <w:sz w:val="24"/>
                <w:szCs w:val="24"/>
              </w:rPr>
            </w:pPr>
          </w:p>
        </w:tc>
      </w:tr>
    </w:tbl>
    <w:p w14:paraId="7B385BC4" w14:textId="57199839" w:rsidR="00255A43" w:rsidRDefault="00255A43" w:rsidP="00255A43">
      <w:pPr>
        <w:rPr>
          <w:sz w:val="24"/>
          <w:szCs w:val="24"/>
        </w:rPr>
      </w:pPr>
      <w:r w:rsidRPr="00255A43">
        <w:rPr>
          <w:sz w:val="24"/>
          <w:szCs w:val="24"/>
        </w:rPr>
        <w:t>Deltagaravgift: 1</w:t>
      </w:r>
      <w:r w:rsidR="005C22CD">
        <w:rPr>
          <w:sz w:val="24"/>
          <w:szCs w:val="24"/>
        </w:rPr>
        <w:t>3</w:t>
      </w:r>
      <w:r w:rsidRPr="00255A43">
        <w:rPr>
          <w:sz w:val="24"/>
          <w:szCs w:val="24"/>
        </w:rPr>
        <w:t xml:space="preserve"> 000 kr. Deltagaravgiften kommer att faktureras efter att ditt deltagande bekräftats. </w:t>
      </w:r>
      <w:r>
        <w:rPr>
          <w:sz w:val="24"/>
          <w:szCs w:val="24"/>
        </w:rPr>
        <w:t xml:space="preserve">Uteblir betalningen går platsen till en annan </w:t>
      </w:r>
      <w:r w:rsidR="00561565">
        <w:rPr>
          <w:sz w:val="24"/>
          <w:szCs w:val="24"/>
        </w:rPr>
        <w:t>person.</w:t>
      </w:r>
    </w:p>
    <w:p w14:paraId="4AAA2198" w14:textId="77777777" w:rsidR="00B558AD" w:rsidRPr="00255A43" w:rsidRDefault="00B558AD" w:rsidP="00255A43">
      <w:pPr>
        <w:rPr>
          <w:sz w:val="24"/>
          <w:szCs w:val="24"/>
        </w:rPr>
      </w:pPr>
    </w:p>
    <w:p w14:paraId="7B204BA2" w14:textId="4366863F" w:rsidR="00255A43" w:rsidRPr="00255A43" w:rsidRDefault="00255A43" w:rsidP="00255A43">
      <w:pPr>
        <w:rPr>
          <w:b/>
          <w:bCs/>
          <w:sz w:val="24"/>
          <w:szCs w:val="24"/>
        </w:rPr>
      </w:pPr>
      <w:r w:rsidRPr="00255A43">
        <w:rPr>
          <w:b/>
          <w:bCs/>
          <w:sz w:val="24"/>
          <w:szCs w:val="24"/>
        </w:rPr>
        <w:t>F</w:t>
      </w:r>
      <w:r w:rsidR="00B558AD">
        <w:rPr>
          <w:b/>
          <w:bCs/>
          <w:sz w:val="24"/>
          <w:szCs w:val="24"/>
        </w:rPr>
        <w:t>akturaadress</w:t>
      </w:r>
    </w:p>
    <w:tbl>
      <w:tblPr>
        <w:tblStyle w:val="Tabellrutnt"/>
        <w:tblW w:w="8684" w:type="dxa"/>
        <w:tblLook w:val="04A0" w:firstRow="1" w:lastRow="0" w:firstColumn="1" w:lastColumn="0" w:noHBand="0" w:noVBand="1"/>
      </w:tblPr>
      <w:tblGrid>
        <w:gridCol w:w="3823"/>
        <w:gridCol w:w="4861"/>
      </w:tblGrid>
      <w:tr w:rsidR="00255A43" w:rsidRPr="00255A43" w14:paraId="49D0D94F" w14:textId="77777777" w:rsidTr="0093072E">
        <w:trPr>
          <w:trHeight w:val="365"/>
        </w:trPr>
        <w:tc>
          <w:tcPr>
            <w:tcW w:w="3823" w:type="dxa"/>
            <w:shd w:val="clear" w:color="auto" w:fill="7AC5FF" w:themeFill="accent1" w:themeFillTint="66"/>
          </w:tcPr>
          <w:p w14:paraId="7AA436A4" w14:textId="77777777" w:rsidR="00255A43" w:rsidRPr="00255A43" w:rsidRDefault="00255A43" w:rsidP="00B41C2F">
            <w:pPr>
              <w:rPr>
                <w:sz w:val="24"/>
                <w:szCs w:val="24"/>
              </w:rPr>
            </w:pPr>
            <w:r w:rsidRPr="00255A43">
              <w:rPr>
                <w:sz w:val="24"/>
                <w:szCs w:val="24"/>
              </w:rPr>
              <w:t>Universitet/sjukhus</w:t>
            </w:r>
          </w:p>
          <w:p w14:paraId="08D13588" w14:textId="77777777" w:rsidR="00255A43" w:rsidRPr="00255A43" w:rsidRDefault="00255A43" w:rsidP="00B41C2F">
            <w:pPr>
              <w:rPr>
                <w:sz w:val="24"/>
                <w:szCs w:val="24"/>
              </w:rPr>
            </w:pPr>
          </w:p>
        </w:tc>
        <w:tc>
          <w:tcPr>
            <w:tcW w:w="4861" w:type="dxa"/>
          </w:tcPr>
          <w:p w14:paraId="5CFF50EF" w14:textId="77777777" w:rsidR="00255A43" w:rsidRPr="00255A43" w:rsidRDefault="00255A43" w:rsidP="00B41C2F">
            <w:pPr>
              <w:rPr>
                <w:sz w:val="24"/>
                <w:szCs w:val="24"/>
              </w:rPr>
            </w:pPr>
          </w:p>
        </w:tc>
      </w:tr>
      <w:tr w:rsidR="00255A43" w:rsidRPr="00255A43" w14:paraId="701FD400" w14:textId="77777777" w:rsidTr="0093072E">
        <w:trPr>
          <w:trHeight w:val="351"/>
        </w:trPr>
        <w:tc>
          <w:tcPr>
            <w:tcW w:w="3823" w:type="dxa"/>
            <w:shd w:val="clear" w:color="auto" w:fill="7AC5FF" w:themeFill="accent1" w:themeFillTint="66"/>
          </w:tcPr>
          <w:p w14:paraId="6C2D8888" w14:textId="77777777" w:rsidR="00255A43" w:rsidRPr="00255A43" w:rsidRDefault="00255A43" w:rsidP="00B41C2F">
            <w:pPr>
              <w:rPr>
                <w:sz w:val="24"/>
                <w:szCs w:val="24"/>
              </w:rPr>
            </w:pPr>
            <w:r w:rsidRPr="00255A43">
              <w:rPr>
                <w:sz w:val="24"/>
                <w:szCs w:val="24"/>
              </w:rPr>
              <w:t>Enhet / klinik</w:t>
            </w:r>
          </w:p>
        </w:tc>
        <w:tc>
          <w:tcPr>
            <w:tcW w:w="4861" w:type="dxa"/>
          </w:tcPr>
          <w:p w14:paraId="29DBCBA2" w14:textId="77777777" w:rsidR="00255A43" w:rsidRPr="00255A43" w:rsidRDefault="00255A43" w:rsidP="00B41C2F">
            <w:pPr>
              <w:rPr>
                <w:sz w:val="24"/>
                <w:szCs w:val="24"/>
              </w:rPr>
            </w:pPr>
          </w:p>
        </w:tc>
      </w:tr>
      <w:tr w:rsidR="00255A43" w:rsidRPr="00255A43" w14:paraId="3683BB6C" w14:textId="77777777" w:rsidTr="0093072E">
        <w:trPr>
          <w:trHeight w:val="365"/>
        </w:trPr>
        <w:tc>
          <w:tcPr>
            <w:tcW w:w="3823" w:type="dxa"/>
            <w:shd w:val="clear" w:color="auto" w:fill="7AC5FF" w:themeFill="accent1" w:themeFillTint="66"/>
          </w:tcPr>
          <w:p w14:paraId="1014EF27" w14:textId="77777777" w:rsidR="00255A43" w:rsidRPr="00255A43" w:rsidRDefault="00255A43" w:rsidP="00B41C2F">
            <w:pPr>
              <w:rPr>
                <w:sz w:val="24"/>
                <w:szCs w:val="24"/>
              </w:rPr>
            </w:pPr>
            <w:r w:rsidRPr="00255A43">
              <w:rPr>
                <w:sz w:val="24"/>
                <w:szCs w:val="24"/>
              </w:rPr>
              <w:t>Postnr / Ort</w:t>
            </w:r>
          </w:p>
          <w:p w14:paraId="0E27550E" w14:textId="77777777" w:rsidR="00255A43" w:rsidRPr="00255A43" w:rsidRDefault="00255A43" w:rsidP="00B41C2F">
            <w:pPr>
              <w:rPr>
                <w:sz w:val="24"/>
                <w:szCs w:val="24"/>
              </w:rPr>
            </w:pPr>
          </w:p>
        </w:tc>
        <w:tc>
          <w:tcPr>
            <w:tcW w:w="4861" w:type="dxa"/>
          </w:tcPr>
          <w:p w14:paraId="15F6C22B" w14:textId="77777777" w:rsidR="00255A43" w:rsidRPr="00255A43" w:rsidRDefault="00255A43" w:rsidP="00B41C2F">
            <w:pPr>
              <w:rPr>
                <w:sz w:val="24"/>
                <w:szCs w:val="24"/>
              </w:rPr>
            </w:pPr>
          </w:p>
        </w:tc>
      </w:tr>
      <w:tr w:rsidR="00255A43" w:rsidRPr="00255A43" w14:paraId="4F4FCFAC" w14:textId="77777777" w:rsidTr="0093072E">
        <w:trPr>
          <w:trHeight w:val="365"/>
        </w:trPr>
        <w:tc>
          <w:tcPr>
            <w:tcW w:w="3823" w:type="dxa"/>
            <w:shd w:val="clear" w:color="auto" w:fill="7AC5FF" w:themeFill="accent1" w:themeFillTint="66"/>
          </w:tcPr>
          <w:p w14:paraId="76B9E2DE" w14:textId="3659ADF3" w:rsidR="00255A43" w:rsidRPr="00255A43" w:rsidRDefault="0093072E" w:rsidP="00B41C2F">
            <w:pPr>
              <w:rPr>
                <w:sz w:val="24"/>
                <w:szCs w:val="24"/>
              </w:rPr>
            </w:pPr>
            <w:r w:rsidRPr="0093072E">
              <w:rPr>
                <w:b/>
                <w:bCs/>
                <w:sz w:val="24"/>
                <w:szCs w:val="24"/>
              </w:rPr>
              <w:t>GLN nummer</w:t>
            </w:r>
            <w:r>
              <w:rPr>
                <w:sz w:val="24"/>
                <w:szCs w:val="24"/>
              </w:rPr>
              <w:t>/</w:t>
            </w:r>
            <w:r w:rsidR="00255A43" w:rsidRPr="00255A43">
              <w:rPr>
                <w:sz w:val="24"/>
                <w:szCs w:val="24"/>
              </w:rPr>
              <w:t>Kostnadsställe/</w:t>
            </w:r>
          </w:p>
          <w:p w14:paraId="5441472C" w14:textId="4AE06FA9" w:rsidR="00255A43" w:rsidRPr="00255A43" w:rsidRDefault="00FC7EFF" w:rsidP="00B41C2F">
            <w:pPr>
              <w:rPr>
                <w:sz w:val="24"/>
                <w:szCs w:val="24"/>
              </w:rPr>
            </w:pPr>
            <w:r w:rsidRPr="00255A43">
              <w:rPr>
                <w:sz w:val="24"/>
                <w:szCs w:val="24"/>
              </w:rPr>
              <w:t>R</w:t>
            </w:r>
            <w:r w:rsidR="00255A43" w:rsidRPr="00255A43">
              <w:rPr>
                <w:sz w:val="24"/>
                <w:szCs w:val="24"/>
              </w:rPr>
              <w:t>eferens</w:t>
            </w:r>
          </w:p>
          <w:p w14:paraId="67544BCF" w14:textId="77777777" w:rsidR="00255A43" w:rsidRPr="00255A43" w:rsidRDefault="00255A43" w:rsidP="00B41C2F">
            <w:pPr>
              <w:rPr>
                <w:sz w:val="24"/>
                <w:szCs w:val="24"/>
              </w:rPr>
            </w:pPr>
          </w:p>
        </w:tc>
        <w:tc>
          <w:tcPr>
            <w:tcW w:w="4861" w:type="dxa"/>
          </w:tcPr>
          <w:p w14:paraId="27ED2276" w14:textId="77777777" w:rsidR="00255A43" w:rsidRPr="00255A43" w:rsidRDefault="00255A43" w:rsidP="00B41C2F">
            <w:pPr>
              <w:rPr>
                <w:sz w:val="24"/>
                <w:szCs w:val="24"/>
              </w:rPr>
            </w:pPr>
          </w:p>
        </w:tc>
      </w:tr>
      <w:tr w:rsidR="00255A43" w:rsidRPr="00255A43" w14:paraId="1A4D87BF" w14:textId="77777777" w:rsidTr="0093072E">
        <w:trPr>
          <w:trHeight w:val="351"/>
        </w:trPr>
        <w:tc>
          <w:tcPr>
            <w:tcW w:w="3823" w:type="dxa"/>
            <w:shd w:val="clear" w:color="auto" w:fill="7AC5FF" w:themeFill="accent1" w:themeFillTint="66"/>
          </w:tcPr>
          <w:p w14:paraId="43DEEC46" w14:textId="77777777" w:rsidR="00255A43" w:rsidRPr="00255A43" w:rsidRDefault="00255A43" w:rsidP="00B41C2F">
            <w:pPr>
              <w:rPr>
                <w:sz w:val="24"/>
                <w:szCs w:val="24"/>
              </w:rPr>
            </w:pPr>
            <w:r w:rsidRPr="00255A43">
              <w:rPr>
                <w:sz w:val="24"/>
                <w:szCs w:val="24"/>
              </w:rPr>
              <w:t>Godkänt av Verksamhetschef, namn</w:t>
            </w:r>
          </w:p>
          <w:p w14:paraId="5A1B1DC2" w14:textId="77777777" w:rsidR="00255A43" w:rsidRPr="00255A43" w:rsidRDefault="00255A43" w:rsidP="00B41C2F">
            <w:pPr>
              <w:rPr>
                <w:sz w:val="24"/>
                <w:szCs w:val="24"/>
              </w:rPr>
            </w:pPr>
          </w:p>
        </w:tc>
        <w:tc>
          <w:tcPr>
            <w:tcW w:w="4861" w:type="dxa"/>
          </w:tcPr>
          <w:p w14:paraId="5D517DA2" w14:textId="77777777" w:rsidR="00255A43" w:rsidRPr="00255A43" w:rsidRDefault="00255A43" w:rsidP="00B41C2F">
            <w:pPr>
              <w:rPr>
                <w:sz w:val="24"/>
                <w:szCs w:val="24"/>
              </w:rPr>
            </w:pPr>
          </w:p>
        </w:tc>
      </w:tr>
    </w:tbl>
    <w:p w14:paraId="72A4A5F0" w14:textId="031A4431" w:rsidR="00255A43" w:rsidRDefault="00255A43" w:rsidP="00255A43"/>
    <w:p w14:paraId="7C0B4A7F" w14:textId="77777777" w:rsidR="00255A43" w:rsidRPr="00255A43" w:rsidRDefault="00255A43" w:rsidP="00255A43">
      <w:pPr>
        <w:rPr>
          <w:sz w:val="24"/>
          <w:szCs w:val="24"/>
        </w:rPr>
      </w:pPr>
      <w:r w:rsidRPr="00255A43">
        <w:rPr>
          <w:sz w:val="24"/>
          <w:szCs w:val="24"/>
        </w:rPr>
        <w:t xml:space="preserve">FYLL I ANMÄLAN, ”spara som” på din dator och </w:t>
      </w:r>
      <w:proofErr w:type="gramStart"/>
      <w:r w:rsidRPr="00255A43">
        <w:rPr>
          <w:sz w:val="24"/>
          <w:szCs w:val="24"/>
        </w:rPr>
        <w:t>maila</w:t>
      </w:r>
      <w:proofErr w:type="gramEnd"/>
      <w:r w:rsidRPr="00255A43">
        <w:rPr>
          <w:sz w:val="24"/>
          <w:szCs w:val="24"/>
        </w:rPr>
        <w:t xml:space="preserve"> den till </w:t>
      </w:r>
      <w:hyperlink r:id="rId7" w:history="1">
        <w:r w:rsidRPr="00255A43">
          <w:rPr>
            <w:rStyle w:val="Hyperlnk"/>
            <w:sz w:val="24"/>
            <w:szCs w:val="24"/>
          </w:rPr>
          <w:t>vasiliki.ostman@regionostergotland.se</w:t>
        </w:r>
      </w:hyperlink>
    </w:p>
    <w:p w14:paraId="21B6C75F" w14:textId="77777777" w:rsidR="00255A43" w:rsidRPr="00255A43" w:rsidRDefault="00255A43" w:rsidP="00255A43">
      <w:pPr>
        <w:rPr>
          <w:sz w:val="24"/>
          <w:szCs w:val="24"/>
        </w:rPr>
      </w:pPr>
    </w:p>
    <w:sectPr w:rsidR="00255A43" w:rsidRPr="00255A43" w:rsidSect="009364D6">
      <w:headerReference w:type="default" r:id="rId8"/>
      <w:footerReference w:type="default" r:id="rId9"/>
      <w:headerReference w:type="first" r:id="rId10"/>
      <w:type w:val="continuous"/>
      <w:pgSz w:w="11907" w:h="16840" w:code="9"/>
      <w:pgMar w:top="1531" w:right="964" w:bottom="1531" w:left="96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2237" w14:textId="77777777" w:rsidR="00255A43" w:rsidRDefault="00255A43" w:rsidP="00F70297">
      <w:r>
        <w:separator/>
      </w:r>
    </w:p>
    <w:p w14:paraId="44726216" w14:textId="77777777" w:rsidR="00255A43" w:rsidRDefault="00255A43" w:rsidP="00F70297"/>
    <w:p w14:paraId="7329B21E" w14:textId="77777777" w:rsidR="00255A43" w:rsidRDefault="00255A43" w:rsidP="00F70297"/>
    <w:p w14:paraId="21A317B8" w14:textId="77777777" w:rsidR="00255A43" w:rsidRDefault="00255A43" w:rsidP="00F70297"/>
  </w:endnote>
  <w:endnote w:type="continuationSeparator" w:id="0">
    <w:p w14:paraId="70E0ED86" w14:textId="77777777" w:rsidR="00255A43" w:rsidRDefault="00255A43" w:rsidP="00F70297">
      <w:r>
        <w:continuationSeparator/>
      </w:r>
    </w:p>
    <w:p w14:paraId="000513F6" w14:textId="77777777" w:rsidR="00255A43" w:rsidRDefault="00255A43" w:rsidP="00F70297"/>
    <w:p w14:paraId="5DDB7598" w14:textId="77777777" w:rsidR="00255A43" w:rsidRDefault="00255A43" w:rsidP="00F70297"/>
    <w:p w14:paraId="473B2F06" w14:textId="77777777" w:rsidR="00255A43" w:rsidRDefault="00255A43" w:rsidP="00F70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Kartik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51E9" w14:textId="77777777" w:rsidR="00656D10" w:rsidRPr="00F43553" w:rsidRDefault="00656D10" w:rsidP="00F43553">
    <w:pPr>
      <w:pStyle w:val="Sidfot"/>
      <w:rPr>
        <w:sz w:val="2"/>
        <w:szCs w:val="2"/>
      </w:rPr>
    </w:pPr>
  </w:p>
  <w:p w14:paraId="7C4A19A7" w14:textId="77777777" w:rsidR="00703D5D" w:rsidRDefault="00703D5D" w:rsidP="00F70297"/>
  <w:p w14:paraId="41C71CD8" w14:textId="77777777" w:rsidR="00703D5D" w:rsidRDefault="00703D5D" w:rsidP="00F70297"/>
  <w:p w14:paraId="0EAA6A01" w14:textId="77777777" w:rsidR="00703D5D" w:rsidRDefault="00703D5D" w:rsidP="00F702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5014" w14:textId="77777777" w:rsidR="00255A43" w:rsidRDefault="00255A43" w:rsidP="00F70297">
      <w:r>
        <w:separator/>
      </w:r>
    </w:p>
    <w:p w14:paraId="6CEBE774" w14:textId="77777777" w:rsidR="00255A43" w:rsidRDefault="00255A43" w:rsidP="00F70297"/>
    <w:p w14:paraId="311B4554" w14:textId="77777777" w:rsidR="00255A43" w:rsidRDefault="00255A43" w:rsidP="00F70297"/>
    <w:p w14:paraId="7E3F687A" w14:textId="77777777" w:rsidR="00255A43" w:rsidRDefault="00255A43" w:rsidP="00F70297"/>
  </w:footnote>
  <w:footnote w:type="continuationSeparator" w:id="0">
    <w:p w14:paraId="1EC4F8C6" w14:textId="77777777" w:rsidR="00255A43" w:rsidRDefault="00255A43" w:rsidP="00F70297">
      <w:r>
        <w:continuationSeparator/>
      </w:r>
    </w:p>
    <w:p w14:paraId="058896CE" w14:textId="77777777" w:rsidR="00255A43" w:rsidRDefault="00255A43" w:rsidP="00F70297"/>
    <w:p w14:paraId="640E0C44" w14:textId="77777777" w:rsidR="00255A43" w:rsidRDefault="00255A43" w:rsidP="00F70297"/>
    <w:p w14:paraId="09F965B9" w14:textId="77777777" w:rsidR="00255A43" w:rsidRDefault="00255A43" w:rsidP="00F702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1" w:rightFromText="141" w:vertAnchor="page" w:horzAnchor="margin" w:tblpY="51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4734"/>
    </w:tblGrid>
    <w:tr w:rsidR="00420B51" w:rsidRPr="00B546C7" w14:paraId="2086A64B" w14:textId="77777777" w:rsidTr="009364D6">
      <w:trPr>
        <w:trHeight w:hRule="exact" w:val="794"/>
      </w:trPr>
      <w:tc>
        <w:tcPr>
          <w:tcW w:w="5245" w:type="dxa"/>
        </w:tcPr>
        <w:p w14:paraId="2741B4D0" w14:textId="77777777" w:rsidR="00420B51" w:rsidRPr="00B546C7" w:rsidRDefault="00420B51" w:rsidP="005B2A5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8E3D8B5" wp14:editId="67FD63E1">
                <wp:extent cx="1728000" cy="437082"/>
                <wp:effectExtent l="0" t="0" r="5715" b="127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logotyp_2014_bla¦è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437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4" w:type="dxa"/>
        </w:tcPr>
        <w:p w14:paraId="1EC256BF" w14:textId="77777777" w:rsidR="00420B51" w:rsidRPr="00B546C7" w:rsidRDefault="00420B51" w:rsidP="005B2A5C">
          <w:pPr>
            <w:pStyle w:val="Sidhuvud"/>
            <w:jc w:val="right"/>
          </w:pPr>
          <w:r w:rsidRPr="00B546C7">
            <w:fldChar w:fldCharType="begin"/>
          </w:r>
          <w:r w:rsidRPr="00B546C7">
            <w:instrText>PAGE  \* Arabic  \* MERGEFORMAT</w:instrText>
          </w:r>
          <w:r w:rsidRPr="00B546C7">
            <w:fldChar w:fldCharType="separate"/>
          </w:r>
          <w:r w:rsidR="009F7849">
            <w:rPr>
              <w:noProof/>
            </w:rPr>
            <w:t>2</w:t>
          </w:r>
          <w:r w:rsidRPr="00B546C7">
            <w:fldChar w:fldCharType="end"/>
          </w:r>
          <w:r w:rsidRPr="00B546C7">
            <w:t>/</w:t>
          </w:r>
          <w:fldSimple w:instr="NUMPAGES  \* Arabic  \* MERGEFORMAT">
            <w:r w:rsidR="00EC4394">
              <w:rPr>
                <w:noProof/>
              </w:rPr>
              <w:t>1</w:t>
            </w:r>
          </w:fldSimple>
        </w:p>
      </w:tc>
    </w:tr>
  </w:tbl>
  <w:p w14:paraId="68A65AF8" w14:textId="77777777" w:rsidR="001E158E" w:rsidRDefault="001E158E" w:rsidP="005B2A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1" w:rightFromText="141" w:vertAnchor="page" w:horzAnchor="margin" w:tblpY="51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4734"/>
    </w:tblGrid>
    <w:tr w:rsidR="00C14C5C" w:rsidRPr="00B546C7" w14:paraId="38EBEC3D" w14:textId="77777777" w:rsidTr="009364D6">
      <w:trPr>
        <w:trHeight w:hRule="exact" w:val="794"/>
      </w:trPr>
      <w:tc>
        <w:tcPr>
          <w:tcW w:w="5245" w:type="dxa"/>
        </w:tcPr>
        <w:p w14:paraId="44841197" w14:textId="77B24E64" w:rsidR="00C14C5C" w:rsidRPr="00B546C7" w:rsidRDefault="008635AB" w:rsidP="00F70297">
          <w:pPr>
            <w:pStyle w:val="Sidhuvud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EED9D8E" wp14:editId="7F93B842">
                    <wp:simplePos x="0" y="0"/>
                    <wp:positionH relativeFrom="column">
                      <wp:posOffset>2321561</wp:posOffset>
                    </wp:positionH>
                    <wp:positionV relativeFrom="paragraph">
                      <wp:posOffset>-58420</wp:posOffset>
                    </wp:positionV>
                    <wp:extent cx="3352800" cy="704850"/>
                    <wp:effectExtent l="0" t="0" r="0" b="0"/>
                    <wp:wrapNone/>
                    <wp:docPr id="307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52800" cy="704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3A6695" w14:textId="0C0D09AD" w:rsidR="00255A43" w:rsidRPr="00561565" w:rsidRDefault="00255A43" w:rsidP="008635AB">
                                <w:pPr>
                                  <w:rPr>
                                    <w:b/>
                                    <w:bCs/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 w:rsidRPr="00561565">
                                  <w:rPr>
                                    <w:b/>
                                    <w:bCs/>
                                    <w:color w:val="0070C0"/>
                                    <w:sz w:val="24"/>
                                    <w:szCs w:val="24"/>
                                  </w:rPr>
                                  <w:t>Universitetssjukhus</w:t>
                                </w:r>
                                <w:r w:rsidR="00561565" w:rsidRPr="00561565">
                                  <w:rPr>
                                    <w:b/>
                                    <w:bCs/>
                                    <w:color w:val="0070C0"/>
                                    <w:sz w:val="24"/>
                                    <w:szCs w:val="24"/>
                                  </w:rPr>
                                  <w:t>et</w:t>
                                </w:r>
                              </w:p>
                              <w:p w14:paraId="6B38DF2D" w14:textId="01AA8322" w:rsidR="00561565" w:rsidRPr="00561565" w:rsidRDefault="00561565" w:rsidP="008635AB">
                                <w:pPr>
                                  <w:rPr>
                                    <w:b/>
                                    <w:bCs/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 w:rsidRPr="00561565">
                                  <w:rPr>
                                    <w:b/>
                                    <w:bCs/>
                                    <w:color w:val="0070C0"/>
                                    <w:sz w:val="24"/>
                                    <w:szCs w:val="24"/>
                                  </w:rPr>
                                  <w:t>i Linköping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ED9D8E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2" o:spid="_x0000_s1026" type="#_x0000_t202" style="position:absolute;margin-left:182.8pt;margin-top:-4.6pt;width:264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" filled="f" stroked="f">
                    <v:textbox>
                      <w:txbxContent>
                        <w:p w14:paraId="683A6695" w14:textId="0C0D09AD" w:rsidR="00255A43" w:rsidRPr="00561565" w:rsidRDefault="00255A43" w:rsidP="008635AB">
                          <w:pPr>
                            <w:rPr>
                              <w:b/>
                              <w:bCs/>
                              <w:color w:val="0070C0"/>
                              <w:sz w:val="24"/>
                              <w:szCs w:val="24"/>
                            </w:rPr>
                          </w:pPr>
                          <w:r w:rsidRPr="00561565">
                            <w:rPr>
                              <w:b/>
                              <w:bCs/>
                              <w:color w:val="0070C0"/>
                              <w:sz w:val="24"/>
                              <w:szCs w:val="24"/>
                            </w:rPr>
                            <w:t>Universitetssjukhus</w:t>
                          </w:r>
                          <w:r w:rsidR="00561565" w:rsidRPr="00561565">
                            <w:rPr>
                              <w:b/>
                              <w:bCs/>
                              <w:color w:val="0070C0"/>
                              <w:sz w:val="24"/>
                              <w:szCs w:val="24"/>
                            </w:rPr>
                            <w:t>et</w:t>
                          </w:r>
                        </w:p>
                        <w:p w14:paraId="6B38DF2D" w14:textId="01AA8322" w:rsidR="00561565" w:rsidRPr="00561565" w:rsidRDefault="00561565" w:rsidP="008635AB">
                          <w:pPr>
                            <w:rPr>
                              <w:b/>
                              <w:bCs/>
                              <w:color w:val="0070C0"/>
                              <w:sz w:val="24"/>
                              <w:szCs w:val="24"/>
                            </w:rPr>
                          </w:pPr>
                          <w:r w:rsidRPr="00561565">
                            <w:rPr>
                              <w:b/>
                              <w:bCs/>
                              <w:color w:val="0070C0"/>
                              <w:sz w:val="24"/>
                              <w:szCs w:val="24"/>
                            </w:rPr>
                            <w:t>i Linköping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14C5C">
            <w:rPr>
              <w:noProof/>
              <w:lang w:eastAsia="sv-SE"/>
            </w:rPr>
            <w:drawing>
              <wp:inline distT="0" distB="0" distL="0" distR="0" wp14:anchorId="4399DE9D" wp14:editId="00FDFF16">
                <wp:extent cx="1728000" cy="437082"/>
                <wp:effectExtent l="0" t="0" r="5715" b="127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logotyp_2014_bla¦è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437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55A43">
            <w:t xml:space="preserve">                     </w:t>
          </w:r>
        </w:p>
      </w:tc>
      <w:tc>
        <w:tcPr>
          <w:tcW w:w="4734" w:type="dxa"/>
        </w:tcPr>
        <w:p w14:paraId="19A3B88E" w14:textId="15A5615D" w:rsidR="00C14C5C" w:rsidRPr="00B546C7" w:rsidRDefault="00C14C5C" w:rsidP="00255A43">
          <w:pPr>
            <w:pStyle w:val="Sidhuvud"/>
            <w:jc w:val="center"/>
          </w:pPr>
        </w:p>
      </w:tc>
    </w:tr>
  </w:tbl>
  <w:p w14:paraId="4DD2B308" w14:textId="77777777" w:rsidR="002F13A2" w:rsidRDefault="002F13A2" w:rsidP="00F70297">
    <w:pPr>
      <w:pStyle w:val="Sidhuvud"/>
    </w:pPr>
  </w:p>
  <w:p w14:paraId="272B0FB3" w14:textId="77777777" w:rsidR="00703D5D" w:rsidRDefault="00703D5D" w:rsidP="00F70297">
    <w:pPr>
      <w:pStyle w:val="Sidhuvud"/>
    </w:pPr>
  </w:p>
  <w:p w14:paraId="3A061F0B" w14:textId="77777777" w:rsidR="00703D5D" w:rsidRPr="00F70297" w:rsidRDefault="00703D5D" w:rsidP="00F702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EEE"/>
    <w:multiLevelType w:val="hybridMultilevel"/>
    <w:tmpl w:val="A77E268C"/>
    <w:lvl w:ilvl="0" w:tplc="2278CA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2D16CC"/>
    <w:multiLevelType w:val="hybridMultilevel"/>
    <w:tmpl w:val="C346E480"/>
    <w:lvl w:ilvl="0" w:tplc="7DEC35B6">
      <w:start w:val="1"/>
      <w:numFmt w:val="bullet"/>
      <w:pStyle w:val="Liststycke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888817">
    <w:abstractNumId w:val="0"/>
  </w:num>
  <w:num w:numId="2" w16cid:durableId="211814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43"/>
    <w:rsid w:val="00014455"/>
    <w:rsid w:val="00016BAE"/>
    <w:rsid w:val="00020437"/>
    <w:rsid w:val="00036127"/>
    <w:rsid w:val="00042098"/>
    <w:rsid w:val="00066479"/>
    <w:rsid w:val="00081FB9"/>
    <w:rsid w:val="000978B5"/>
    <w:rsid w:val="000C16DE"/>
    <w:rsid w:val="000D1CAC"/>
    <w:rsid w:val="000D64A4"/>
    <w:rsid w:val="000F669D"/>
    <w:rsid w:val="0015297F"/>
    <w:rsid w:val="001740C4"/>
    <w:rsid w:val="001A0587"/>
    <w:rsid w:val="001C5439"/>
    <w:rsid w:val="001D4477"/>
    <w:rsid w:val="001E158E"/>
    <w:rsid w:val="00201BB1"/>
    <w:rsid w:val="00216F7F"/>
    <w:rsid w:val="00222A11"/>
    <w:rsid w:val="00255A43"/>
    <w:rsid w:val="002747DE"/>
    <w:rsid w:val="002A73B0"/>
    <w:rsid w:val="002E61B7"/>
    <w:rsid w:val="002E6724"/>
    <w:rsid w:val="002F13A2"/>
    <w:rsid w:val="00310439"/>
    <w:rsid w:val="00334730"/>
    <w:rsid w:val="003419F7"/>
    <w:rsid w:val="003634A3"/>
    <w:rsid w:val="00391643"/>
    <w:rsid w:val="003D7C10"/>
    <w:rsid w:val="00406C94"/>
    <w:rsid w:val="00420B51"/>
    <w:rsid w:val="00426E02"/>
    <w:rsid w:val="0043113D"/>
    <w:rsid w:val="004841E9"/>
    <w:rsid w:val="00490E98"/>
    <w:rsid w:val="004A5D4B"/>
    <w:rsid w:val="004D1448"/>
    <w:rsid w:val="004E58D9"/>
    <w:rsid w:val="00502341"/>
    <w:rsid w:val="005109C6"/>
    <w:rsid w:val="00524142"/>
    <w:rsid w:val="00530A13"/>
    <w:rsid w:val="00553225"/>
    <w:rsid w:val="00561565"/>
    <w:rsid w:val="00566375"/>
    <w:rsid w:val="005679BA"/>
    <w:rsid w:val="00582930"/>
    <w:rsid w:val="00596D84"/>
    <w:rsid w:val="005A0D7C"/>
    <w:rsid w:val="005A5D81"/>
    <w:rsid w:val="005B2A5C"/>
    <w:rsid w:val="005C058E"/>
    <w:rsid w:val="005C22CD"/>
    <w:rsid w:val="005E0341"/>
    <w:rsid w:val="0061529B"/>
    <w:rsid w:val="0062420B"/>
    <w:rsid w:val="00630FE0"/>
    <w:rsid w:val="006468C0"/>
    <w:rsid w:val="0065008B"/>
    <w:rsid w:val="00656D10"/>
    <w:rsid w:val="00676C6B"/>
    <w:rsid w:val="006D761E"/>
    <w:rsid w:val="00703D5D"/>
    <w:rsid w:val="007334A2"/>
    <w:rsid w:val="0074194C"/>
    <w:rsid w:val="0074677A"/>
    <w:rsid w:val="007756CE"/>
    <w:rsid w:val="00793136"/>
    <w:rsid w:val="007937E7"/>
    <w:rsid w:val="007A3B9D"/>
    <w:rsid w:val="00811C13"/>
    <w:rsid w:val="008148C8"/>
    <w:rsid w:val="008635AB"/>
    <w:rsid w:val="00873307"/>
    <w:rsid w:val="008900CE"/>
    <w:rsid w:val="0089220B"/>
    <w:rsid w:val="008A29A0"/>
    <w:rsid w:val="008B2E44"/>
    <w:rsid w:val="008B6705"/>
    <w:rsid w:val="008F5C2F"/>
    <w:rsid w:val="0090676B"/>
    <w:rsid w:val="00907C86"/>
    <w:rsid w:val="00916B32"/>
    <w:rsid w:val="0093072E"/>
    <w:rsid w:val="009364D6"/>
    <w:rsid w:val="009410F6"/>
    <w:rsid w:val="00952723"/>
    <w:rsid w:val="009C4176"/>
    <w:rsid w:val="009D08A5"/>
    <w:rsid w:val="009F34E5"/>
    <w:rsid w:val="009F7849"/>
    <w:rsid w:val="00A012F7"/>
    <w:rsid w:val="00A23E29"/>
    <w:rsid w:val="00A25BE1"/>
    <w:rsid w:val="00A30552"/>
    <w:rsid w:val="00A96DE4"/>
    <w:rsid w:val="00AC0605"/>
    <w:rsid w:val="00B12387"/>
    <w:rsid w:val="00B41ED5"/>
    <w:rsid w:val="00B465F3"/>
    <w:rsid w:val="00B546C7"/>
    <w:rsid w:val="00B558AD"/>
    <w:rsid w:val="00B750D2"/>
    <w:rsid w:val="00B828E1"/>
    <w:rsid w:val="00B85230"/>
    <w:rsid w:val="00BC4FB3"/>
    <w:rsid w:val="00BE0A07"/>
    <w:rsid w:val="00BE43BE"/>
    <w:rsid w:val="00BE4FC5"/>
    <w:rsid w:val="00C12122"/>
    <w:rsid w:val="00C14C5C"/>
    <w:rsid w:val="00C17C21"/>
    <w:rsid w:val="00C426FD"/>
    <w:rsid w:val="00C569AC"/>
    <w:rsid w:val="00C6027B"/>
    <w:rsid w:val="00C6376F"/>
    <w:rsid w:val="00C77192"/>
    <w:rsid w:val="00C82D16"/>
    <w:rsid w:val="00CA0853"/>
    <w:rsid w:val="00CC1770"/>
    <w:rsid w:val="00CC749C"/>
    <w:rsid w:val="00CF1B17"/>
    <w:rsid w:val="00CF1C27"/>
    <w:rsid w:val="00D46769"/>
    <w:rsid w:val="00D7599C"/>
    <w:rsid w:val="00DA115B"/>
    <w:rsid w:val="00DE0E7E"/>
    <w:rsid w:val="00E1501D"/>
    <w:rsid w:val="00EB4BF5"/>
    <w:rsid w:val="00EB6F91"/>
    <w:rsid w:val="00EC0803"/>
    <w:rsid w:val="00EC4394"/>
    <w:rsid w:val="00ED4142"/>
    <w:rsid w:val="00EE2E15"/>
    <w:rsid w:val="00F264A6"/>
    <w:rsid w:val="00F31A27"/>
    <w:rsid w:val="00F42846"/>
    <w:rsid w:val="00F43553"/>
    <w:rsid w:val="00F54A65"/>
    <w:rsid w:val="00F54B37"/>
    <w:rsid w:val="00F57E0C"/>
    <w:rsid w:val="00F640BF"/>
    <w:rsid w:val="00F70297"/>
    <w:rsid w:val="00FA21E2"/>
    <w:rsid w:val="00FA4239"/>
    <w:rsid w:val="00FC7EFF"/>
    <w:rsid w:val="00FD47DC"/>
    <w:rsid w:val="00FD5BFA"/>
    <w:rsid w:val="00FF4E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80B265"/>
  <w15:docId w15:val="{3ED5AF65-351A-49A9-ACE3-5EEBEBBB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94C"/>
    <w:pPr>
      <w:spacing w:after="0"/>
    </w:pPr>
  </w:style>
  <w:style w:type="paragraph" w:styleId="Rubrik1">
    <w:name w:val="heading 1"/>
    <w:basedOn w:val="Normal"/>
    <w:next w:val="Normal"/>
    <w:link w:val="Rubrik1Char"/>
    <w:uiPriority w:val="9"/>
    <w:qFormat/>
    <w:rsid w:val="0074194C"/>
    <w:pPr>
      <w:keepNext/>
      <w:keepLines/>
      <w:spacing w:before="480" w:after="480"/>
      <w:outlineLvl w:val="0"/>
    </w:pPr>
    <w:rPr>
      <w:rFonts w:eastAsiaTheme="majorEastAsia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194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74194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419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6B3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419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259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419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25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419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419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66B3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419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  <w:rsid w:val="0074194C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74194C"/>
  </w:style>
  <w:style w:type="paragraph" w:styleId="Sidhuvud">
    <w:name w:val="header"/>
    <w:link w:val="SidhuvudChar"/>
    <w:rsid w:val="0074194C"/>
    <w:pPr>
      <w:tabs>
        <w:tab w:val="center" w:pos="4536"/>
        <w:tab w:val="right" w:pos="9072"/>
      </w:tabs>
      <w:spacing w:after="0"/>
    </w:pPr>
  </w:style>
  <w:style w:type="paragraph" w:styleId="Sidfot">
    <w:name w:val="footer"/>
    <w:link w:val="SidfotChar"/>
    <w:rsid w:val="0074194C"/>
    <w:pPr>
      <w:tabs>
        <w:tab w:val="center" w:pos="4536"/>
        <w:tab w:val="right" w:pos="9072"/>
      </w:tabs>
      <w:spacing w:after="0"/>
    </w:pPr>
    <w:rPr>
      <w:rFonts w:ascii="Tahoma" w:hAnsi="Tahoma"/>
      <w:sz w:val="18"/>
    </w:rPr>
  </w:style>
  <w:style w:type="character" w:styleId="Kommentarsreferens">
    <w:name w:val="annotation reference"/>
    <w:basedOn w:val="Standardstycketeckensnitt"/>
    <w:semiHidden/>
    <w:rsid w:val="0074194C"/>
    <w:rPr>
      <w:rFonts w:ascii="AGaramond" w:hAnsi="AGaramond"/>
      <w:sz w:val="16"/>
    </w:rPr>
  </w:style>
  <w:style w:type="character" w:styleId="Hyperlnk">
    <w:name w:val="Hyperlink"/>
    <w:basedOn w:val="Standardstycketeckensnitt"/>
    <w:uiPriority w:val="99"/>
    <w:rsid w:val="0074194C"/>
    <w:rPr>
      <w:rFonts w:asciiTheme="minorHAnsi" w:hAnsiTheme="minorHAnsi"/>
      <w:dstrike w:val="0"/>
      <w:color w:val="0066B3" w:themeColor="accent1"/>
      <w:u w:val="single"/>
      <w:vertAlign w:val="baseline"/>
    </w:rPr>
  </w:style>
  <w:style w:type="paragraph" w:styleId="Kommentarer">
    <w:name w:val="annotation text"/>
    <w:aliases w:val="Comments"/>
    <w:basedOn w:val="Normal"/>
    <w:semiHidden/>
    <w:rsid w:val="0074194C"/>
    <w:rPr>
      <w:sz w:val="20"/>
    </w:rPr>
  </w:style>
  <w:style w:type="paragraph" w:styleId="Ballongtext">
    <w:name w:val="Balloon Text"/>
    <w:basedOn w:val="Normal"/>
    <w:semiHidden/>
    <w:rsid w:val="0074194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741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rsid w:val="0074194C"/>
  </w:style>
  <w:style w:type="paragraph" w:styleId="Liststycke">
    <w:name w:val="List Paragraph"/>
    <w:basedOn w:val="Normal"/>
    <w:uiPriority w:val="34"/>
    <w:qFormat/>
    <w:rsid w:val="0074194C"/>
    <w:pPr>
      <w:numPr>
        <w:numId w:val="2"/>
      </w:numPr>
      <w:ind w:left="284" w:hanging="284"/>
      <w:contextualSpacing/>
    </w:pPr>
  </w:style>
  <w:style w:type="character" w:customStyle="1" w:styleId="SidfotChar">
    <w:name w:val="Sidfot Char"/>
    <w:basedOn w:val="Standardstycketeckensnitt"/>
    <w:link w:val="Sidfot"/>
    <w:rsid w:val="0074194C"/>
    <w:rPr>
      <w:rFonts w:ascii="Tahoma" w:hAnsi="Tahoma"/>
      <w:sz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4194C"/>
    <w:rPr>
      <w:rFonts w:eastAsiaTheme="majorEastAsia" w:cstheme="majorBidi"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4194C"/>
    <w:rPr>
      <w:rFonts w:eastAsiaTheme="majorEastAsia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4194C"/>
    <w:rPr>
      <w:rFonts w:eastAsiaTheme="majorEastAsia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4194C"/>
    <w:rPr>
      <w:rFonts w:asciiTheme="majorHAnsi" w:eastAsiaTheme="majorEastAsia" w:hAnsiTheme="majorHAnsi" w:cstheme="majorBidi"/>
      <w:b/>
      <w:bCs/>
      <w:i/>
      <w:iCs/>
      <w:color w:val="0066B3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4194C"/>
    <w:rPr>
      <w:rFonts w:asciiTheme="majorHAnsi" w:eastAsiaTheme="majorEastAsia" w:hAnsiTheme="majorHAnsi" w:cstheme="majorBidi"/>
      <w:color w:val="003259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4194C"/>
    <w:rPr>
      <w:rFonts w:asciiTheme="majorHAnsi" w:eastAsiaTheme="majorEastAsia" w:hAnsiTheme="majorHAnsi" w:cstheme="majorBidi"/>
      <w:i/>
      <w:iCs/>
      <w:color w:val="003259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19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194C"/>
    <w:rPr>
      <w:rFonts w:asciiTheme="majorHAnsi" w:eastAsiaTheme="majorEastAsia" w:hAnsiTheme="majorHAnsi" w:cstheme="majorBidi"/>
      <w:color w:val="0066B3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19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4194C"/>
    <w:rPr>
      <w:b/>
      <w:bCs/>
      <w:color w:val="0066B3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74194C"/>
    <w:pPr>
      <w:pBdr>
        <w:bottom w:val="single" w:sz="8" w:space="4" w:color="0066B3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41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74194C"/>
    <w:pPr>
      <w:numPr>
        <w:ilvl w:val="1"/>
      </w:numPr>
      <w:ind w:left="539"/>
    </w:pPr>
    <w:rPr>
      <w:rFonts w:asciiTheme="majorHAnsi" w:eastAsiaTheme="majorEastAsia" w:hAnsiTheme="majorHAnsi" w:cstheme="majorBidi"/>
      <w:i/>
      <w:iCs/>
      <w:color w:val="0066B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4194C"/>
    <w:rPr>
      <w:rFonts w:asciiTheme="majorHAnsi" w:eastAsiaTheme="majorEastAsia" w:hAnsiTheme="majorHAnsi" w:cstheme="majorBidi"/>
      <w:i/>
      <w:iCs/>
      <w:color w:val="0066B3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rsid w:val="0074194C"/>
    <w:rPr>
      <w:b/>
      <w:bCs/>
    </w:rPr>
  </w:style>
  <w:style w:type="character" w:styleId="Betoning">
    <w:name w:val="Emphasis"/>
    <w:basedOn w:val="Standardstycketeckensnitt"/>
    <w:uiPriority w:val="20"/>
    <w:rsid w:val="0074194C"/>
    <w:rPr>
      <w:i/>
      <w:iCs/>
    </w:rPr>
  </w:style>
  <w:style w:type="paragraph" w:styleId="Ingetavstnd">
    <w:name w:val="No Spacing"/>
    <w:uiPriority w:val="1"/>
    <w:rsid w:val="0074194C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rsid w:val="0074194C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4194C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74194C"/>
    <w:pPr>
      <w:pBdr>
        <w:bottom w:val="single" w:sz="4" w:space="4" w:color="0066B3" w:themeColor="accent1"/>
      </w:pBdr>
      <w:spacing w:before="200" w:after="280"/>
      <w:ind w:left="936" w:right="936"/>
    </w:pPr>
    <w:rPr>
      <w:b/>
      <w:bCs/>
      <w:i/>
      <w:iCs/>
      <w:color w:val="0066B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4194C"/>
    <w:rPr>
      <w:b/>
      <w:bCs/>
      <w:i/>
      <w:iCs/>
      <w:color w:val="0066B3" w:themeColor="accent1"/>
    </w:rPr>
  </w:style>
  <w:style w:type="character" w:styleId="Diskretbetoning">
    <w:name w:val="Subtle Emphasis"/>
    <w:basedOn w:val="Standardstycketeckensnitt"/>
    <w:uiPriority w:val="19"/>
    <w:rsid w:val="0074194C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74194C"/>
    <w:rPr>
      <w:b/>
      <w:bCs/>
      <w:i/>
      <w:iCs/>
      <w:color w:val="0066B3" w:themeColor="accent1"/>
    </w:rPr>
  </w:style>
  <w:style w:type="character" w:styleId="Diskretreferens">
    <w:name w:val="Subtle Reference"/>
    <w:basedOn w:val="Standardstycketeckensnitt"/>
    <w:uiPriority w:val="31"/>
    <w:rsid w:val="0074194C"/>
    <w:rPr>
      <w:smallCaps/>
      <w:color w:val="FED765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74194C"/>
    <w:rPr>
      <w:b/>
      <w:bCs/>
      <w:smallCaps/>
      <w:color w:val="FED765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74194C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4194C"/>
    <w:pPr>
      <w:outlineLvl w:val="9"/>
    </w:pPr>
  </w:style>
  <w:style w:type="paragraph" w:customStyle="1" w:styleId="Adress">
    <w:name w:val="Adress"/>
    <w:basedOn w:val="Normal"/>
    <w:link w:val="AdressChar"/>
    <w:qFormat/>
    <w:rsid w:val="0074194C"/>
  </w:style>
  <w:style w:type="character" w:customStyle="1" w:styleId="AdressChar">
    <w:name w:val="Adress Char"/>
    <w:basedOn w:val="Standardstycketeckensnitt"/>
    <w:link w:val="Adress"/>
    <w:rsid w:val="00741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siliki.ostman@regionostergotland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o.se\gemensam\gem\officemallar\brevmall_utan_sidfot.dotx" TargetMode="External"/></Relationships>
</file>

<file path=word/theme/theme1.xml><?xml version="1.0" encoding="utf-8"?>
<a:theme xmlns:a="http://schemas.openxmlformats.org/drawingml/2006/main" name="Office-tema">
  <a:themeElements>
    <a:clrScheme name="Landstinget Östergötlan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6B3"/>
      </a:accent1>
      <a:accent2>
        <a:srgbClr val="FED765"/>
      </a:accent2>
      <a:accent3>
        <a:srgbClr val="AEDFD1"/>
      </a:accent3>
      <a:accent4>
        <a:srgbClr val="E8D9B2"/>
      </a:accent4>
      <a:accent5>
        <a:srgbClr val="CBE476"/>
      </a:accent5>
      <a:accent6>
        <a:srgbClr val="D9C3EA"/>
      </a:accent6>
      <a:hlink>
        <a:srgbClr val="0066B3"/>
      </a:hlink>
      <a:folHlink>
        <a:srgbClr val="A9D7FF"/>
      </a:folHlink>
    </a:clrScheme>
    <a:fontScheme name="Landstinget Östergötland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brevmall_utan_sidfot</Template>
  <TotalTime>1</TotalTime>
  <Pages>1</Pages>
  <Words>71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Östman Vasiliki</dc:creator>
  <cp:lastModifiedBy>Östman Vasiliki</cp:lastModifiedBy>
  <cp:revision>2</cp:revision>
  <cp:lastPrinted>2014-11-14T12:16:00Z</cp:lastPrinted>
  <dcterms:created xsi:type="dcterms:W3CDTF">2024-09-27T12:37:00Z</dcterms:created>
  <dcterms:modified xsi:type="dcterms:W3CDTF">2024-09-27T12:37:00Z</dcterms:modified>
</cp:coreProperties>
</file>